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67A3" w14:textId="77777777" w:rsidR="0022435A" w:rsidRPr="0022435A" w:rsidRDefault="0022435A" w:rsidP="0022435A">
      <w:r>
        <w:rPr>
          <w:rFonts w:hint="eastAsia"/>
        </w:rPr>
        <w:t>１２３４５６７８９０１２３４５６７８９０１２３４５</w:t>
      </w:r>
    </w:p>
    <w:p w14:paraId="60FD9A60" w14:textId="77777777" w:rsidR="0022435A" w:rsidRDefault="0022435A" w:rsidP="0022435A">
      <w:r>
        <w:rPr>
          <w:rFonts w:hint="eastAsia"/>
        </w:rPr>
        <w:t>２</w:t>
      </w:r>
    </w:p>
    <w:p w14:paraId="7C183D9F" w14:textId="77777777" w:rsidR="0022435A" w:rsidRDefault="0022435A" w:rsidP="0022435A">
      <w:r>
        <w:rPr>
          <w:rFonts w:hint="eastAsia"/>
        </w:rPr>
        <w:t>３　　同朋大学　レポートレイアウト設定</w:t>
      </w:r>
    </w:p>
    <w:p w14:paraId="4900FA6B" w14:textId="77777777" w:rsidR="0022435A" w:rsidRDefault="0022435A" w:rsidP="0022435A">
      <w:r>
        <w:rPr>
          <w:rFonts w:hint="eastAsia"/>
        </w:rPr>
        <w:t xml:space="preserve">４　　Ａ４用紙　</w:t>
      </w:r>
      <w:r w:rsidR="00664B3F">
        <w:rPr>
          <w:rFonts w:hint="eastAsia"/>
        </w:rPr>
        <w:t>横</w:t>
      </w:r>
      <w:r>
        <w:rPr>
          <w:rFonts w:hint="eastAsia"/>
        </w:rPr>
        <w:t>向き・</w:t>
      </w:r>
      <w:r w:rsidR="00664B3F">
        <w:rPr>
          <w:rFonts w:hint="eastAsia"/>
        </w:rPr>
        <w:t>縦</w:t>
      </w:r>
      <w:r>
        <w:rPr>
          <w:rFonts w:hint="eastAsia"/>
        </w:rPr>
        <w:t>書き　２５文字×３２行</w:t>
      </w:r>
    </w:p>
    <w:p w14:paraId="4593A5E0" w14:textId="77777777" w:rsidR="0022435A" w:rsidRDefault="0022435A" w:rsidP="0022435A">
      <w:r>
        <w:rPr>
          <w:rFonts w:hint="eastAsia"/>
        </w:rPr>
        <w:t>５</w:t>
      </w:r>
    </w:p>
    <w:p w14:paraId="4C4F5565" w14:textId="77777777" w:rsidR="0022435A" w:rsidRDefault="0022435A" w:rsidP="0022435A">
      <w:r>
        <w:rPr>
          <w:rFonts w:hint="eastAsia"/>
        </w:rPr>
        <w:t>６</w:t>
      </w:r>
    </w:p>
    <w:p w14:paraId="1A8BE76C" w14:textId="77777777" w:rsidR="0022435A" w:rsidRDefault="0022435A" w:rsidP="0022435A">
      <w:r>
        <w:rPr>
          <w:rFonts w:hint="eastAsia"/>
        </w:rPr>
        <w:t>７</w:t>
      </w:r>
    </w:p>
    <w:p w14:paraId="0439EB03" w14:textId="77777777" w:rsidR="0022435A" w:rsidRDefault="0022435A" w:rsidP="0022435A">
      <w:r>
        <w:rPr>
          <w:rFonts w:hint="eastAsia"/>
        </w:rPr>
        <w:t>８</w:t>
      </w:r>
    </w:p>
    <w:p w14:paraId="3CF97E39" w14:textId="77777777" w:rsidR="0022435A" w:rsidRDefault="0022435A" w:rsidP="0022435A">
      <w:r>
        <w:rPr>
          <w:rFonts w:hint="eastAsia"/>
        </w:rPr>
        <w:t>９</w:t>
      </w:r>
    </w:p>
    <w:p w14:paraId="4A6C2A05" w14:textId="77777777" w:rsidR="0022435A" w:rsidRDefault="0022435A" w:rsidP="0022435A">
      <w:r>
        <w:rPr>
          <w:rFonts w:hint="eastAsia"/>
        </w:rPr>
        <w:t>１０</w:t>
      </w:r>
    </w:p>
    <w:p w14:paraId="3294EF70" w14:textId="77777777" w:rsidR="0022435A" w:rsidRDefault="0022435A" w:rsidP="0022435A">
      <w:r>
        <w:rPr>
          <w:rFonts w:hint="eastAsia"/>
        </w:rPr>
        <w:t>１１</w:t>
      </w:r>
    </w:p>
    <w:p w14:paraId="16B26B90" w14:textId="77777777" w:rsidR="0022435A" w:rsidRDefault="0022435A" w:rsidP="0022435A">
      <w:r>
        <w:rPr>
          <w:rFonts w:hint="eastAsia"/>
        </w:rPr>
        <w:t>１２</w:t>
      </w:r>
    </w:p>
    <w:p w14:paraId="55D53EEA" w14:textId="77777777" w:rsidR="0022435A" w:rsidRDefault="0022435A" w:rsidP="0022435A">
      <w:r>
        <w:rPr>
          <w:rFonts w:hint="eastAsia"/>
        </w:rPr>
        <w:t>１３</w:t>
      </w:r>
    </w:p>
    <w:p w14:paraId="70DB7B69" w14:textId="77777777" w:rsidR="0022435A" w:rsidRDefault="0022435A" w:rsidP="0022435A">
      <w:r>
        <w:rPr>
          <w:rFonts w:hint="eastAsia"/>
        </w:rPr>
        <w:t>１４</w:t>
      </w:r>
    </w:p>
    <w:p w14:paraId="2F1A5445" w14:textId="77777777" w:rsidR="0022435A" w:rsidRDefault="0022435A" w:rsidP="0022435A">
      <w:r>
        <w:rPr>
          <w:rFonts w:hint="eastAsia"/>
        </w:rPr>
        <w:t>１５</w:t>
      </w:r>
    </w:p>
    <w:p w14:paraId="201FAEEA" w14:textId="77777777" w:rsidR="0022435A" w:rsidRDefault="0022435A" w:rsidP="0022435A">
      <w:r>
        <w:rPr>
          <w:rFonts w:hint="eastAsia"/>
        </w:rPr>
        <w:t>１６</w:t>
      </w:r>
    </w:p>
    <w:p w14:paraId="7A86044C" w14:textId="77777777" w:rsidR="0022435A" w:rsidRDefault="0022435A" w:rsidP="0022435A">
      <w:r>
        <w:rPr>
          <w:rFonts w:hint="eastAsia"/>
        </w:rPr>
        <w:t>１７</w:t>
      </w:r>
    </w:p>
    <w:p w14:paraId="025FC7C8" w14:textId="77777777" w:rsidR="0022435A" w:rsidRDefault="0022435A" w:rsidP="0022435A">
      <w:r>
        <w:rPr>
          <w:rFonts w:hint="eastAsia"/>
        </w:rPr>
        <w:t>１８</w:t>
      </w:r>
    </w:p>
    <w:p w14:paraId="2F7FF3FD" w14:textId="77777777" w:rsidR="0022435A" w:rsidRDefault="0022435A" w:rsidP="0022435A">
      <w:r>
        <w:rPr>
          <w:rFonts w:hint="eastAsia"/>
        </w:rPr>
        <w:t>１９</w:t>
      </w:r>
    </w:p>
    <w:p w14:paraId="5ABFEA75" w14:textId="77777777" w:rsidR="0022435A" w:rsidRDefault="0022435A" w:rsidP="0022435A">
      <w:r>
        <w:rPr>
          <w:rFonts w:hint="eastAsia"/>
        </w:rPr>
        <w:t>２０</w:t>
      </w:r>
    </w:p>
    <w:p w14:paraId="0F92682B" w14:textId="77777777" w:rsidR="0022435A" w:rsidRDefault="0022435A" w:rsidP="0022435A">
      <w:r>
        <w:rPr>
          <w:rFonts w:hint="eastAsia"/>
        </w:rPr>
        <w:t>２１</w:t>
      </w:r>
    </w:p>
    <w:p w14:paraId="7EB2EF0B" w14:textId="77777777" w:rsidR="0022435A" w:rsidRDefault="0022435A" w:rsidP="0022435A">
      <w:r>
        <w:rPr>
          <w:rFonts w:hint="eastAsia"/>
        </w:rPr>
        <w:t>２２</w:t>
      </w:r>
    </w:p>
    <w:p w14:paraId="31896665" w14:textId="77777777" w:rsidR="0022435A" w:rsidRDefault="0022435A" w:rsidP="0022435A">
      <w:r>
        <w:rPr>
          <w:rFonts w:hint="eastAsia"/>
        </w:rPr>
        <w:t>２３</w:t>
      </w:r>
    </w:p>
    <w:p w14:paraId="7F29EBA8" w14:textId="77777777" w:rsidR="0022435A" w:rsidRDefault="0022435A" w:rsidP="0022435A">
      <w:r>
        <w:rPr>
          <w:rFonts w:hint="eastAsia"/>
        </w:rPr>
        <w:t>２４</w:t>
      </w:r>
    </w:p>
    <w:p w14:paraId="06428A5D" w14:textId="77777777" w:rsidR="0022435A" w:rsidRDefault="0022435A" w:rsidP="0022435A">
      <w:r>
        <w:rPr>
          <w:rFonts w:hint="eastAsia"/>
        </w:rPr>
        <w:t>２５</w:t>
      </w:r>
    </w:p>
    <w:p w14:paraId="41C2CEDA" w14:textId="77777777" w:rsidR="0022435A" w:rsidRDefault="0022435A" w:rsidP="0022435A">
      <w:r>
        <w:rPr>
          <w:rFonts w:hint="eastAsia"/>
        </w:rPr>
        <w:t>２６</w:t>
      </w:r>
    </w:p>
    <w:p w14:paraId="69865C75" w14:textId="77777777" w:rsidR="0022435A" w:rsidRDefault="0022435A" w:rsidP="0022435A">
      <w:r>
        <w:rPr>
          <w:rFonts w:hint="eastAsia"/>
        </w:rPr>
        <w:t>２７</w:t>
      </w:r>
    </w:p>
    <w:p w14:paraId="6295D77B" w14:textId="77777777" w:rsidR="0022435A" w:rsidRDefault="0022435A" w:rsidP="0022435A">
      <w:r>
        <w:rPr>
          <w:rFonts w:hint="eastAsia"/>
        </w:rPr>
        <w:t>２８</w:t>
      </w:r>
    </w:p>
    <w:p w14:paraId="297887DD" w14:textId="77777777" w:rsidR="0022435A" w:rsidRDefault="0022435A" w:rsidP="0022435A">
      <w:r>
        <w:rPr>
          <w:rFonts w:hint="eastAsia"/>
        </w:rPr>
        <w:t>２９</w:t>
      </w:r>
    </w:p>
    <w:p w14:paraId="1000FEA2" w14:textId="77777777" w:rsidR="0022435A" w:rsidRDefault="0022435A" w:rsidP="0022435A">
      <w:r>
        <w:rPr>
          <w:rFonts w:hint="eastAsia"/>
        </w:rPr>
        <w:t>３０</w:t>
      </w:r>
    </w:p>
    <w:p w14:paraId="11353C0F" w14:textId="77777777" w:rsidR="0022435A" w:rsidRDefault="0022435A" w:rsidP="0022435A">
      <w:r>
        <w:rPr>
          <w:rFonts w:hint="eastAsia"/>
        </w:rPr>
        <w:t>３１</w:t>
      </w:r>
    </w:p>
    <w:p w14:paraId="424DCF8F" w14:textId="77777777" w:rsidR="0022435A" w:rsidRDefault="0022435A" w:rsidP="0022435A">
      <w:r>
        <w:rPr>
          <w:rFonts w:hint="eastAsia"/>
        </w:rPr>
        <w:t>３２</w:t>
      </w:r>
    </w:p>
    <w:sectPr w:rsidR="0022435A" w:rsidSect="00B26607">
      <w:headerReference w:type="default" r:id="rId7"/>
      <w:footerReference w:type="default" r:id="rId8"/>
      <w:pgSz w:w="16840" w:h="11907" w:orient="landscape" w:code="9"/>
      <w:pgMar w:top="1701" w:right="1985" w:bottom="1701" w:left="1701" w:header="851" w:footer="964" w:gutter="0"/>
      <w:cols w:space="425"/>
      <w:textDirection w:val="tbRl"/>
      <w:docGrid w:type="linesAndChars" w:linePitch="411" w:charSpace="9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B375" w14:textId="77777777" w:rsidR="001F14C1" w:rsidRDefault="001F14C1" w:rsidP="009F7B6E">
      <w:r>
        <w:separator/>
      </w:r>
    </w:p>
  </w:endnote>
  <w:endnote w:type="continuationSeparator" w:id="0">
    <w:p w14:paraId="7B3DC554" w14:textId="77777777" w:rsidR="001F14C1" w:rsidRDefault="001F14C1" w:rsidP="009F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097872"/>
      <w:docPartObj>
        <w:docPartGallery w:val="Page Numbers (Bottom of Page)"/>
        <w:docPartUnique/>
      </w:docPartObj>
    </w:sdtPr>
    <w:sdtEndPr/>
    <w:sdtContent>
      <w:p w14:paraId="72ACEB01" w14:textId="77777777" w:rsidR="009F7B6E" w:rsidRDefault="009F7B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C0803E" w14:textId="77777777" w:rsidR="009F7B6E" w:rsidRDefault="009F7B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41AE" w14:textId="77777777" w:rsidR="001F14C1" w:rsidRDefault="001F14C1" w:rsidP="009F7B6E">
      <w:r>
        <w:separator/>
      </w:r>
    </w:p>
  </w:footnote>
  <w:footnote w:type="continuationSeparator" w:id="0">
    <w:p w14:paraId="55394D41" w14:textId="77777777" w:rsidR="001F14C1" w:rsidRDefault="001F14C1" w:rsidP="009F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40DE" w14:textId="6ABE7285" w:rsidR="009F7B6E" w:rsidRDefault="009F7B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329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1"/>
    <w:rsid w:val="001F14C1"/>
    <w:rsid w:val="0022435A"/>
    <w:rsid w:val="00664B3F"/>
    <w:rsid w:val="007B3F88"/>
    <w:rsid w:val="009F7B6E"/>
    <w:rsid w:val="00B26607"/>
    <w:rsid w:val="00C55D52"/>
    <w:rsid w:val="00D4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95FC5"/>
  <w15:chartTrackingRefBased/>
  <w15:docId w15:val="{413ED60C-3B78-4FDA-B205-BAB8EBB5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607"/>
    <w:pPr>
      <w:widowControl w:val="0"/>
      <w:jc w:val="both"/>
    </w:pPr>
    <w:rPr>
      <w:rFonts w:ascii="Century" w:eastAsia="ＭＳ 明朝" w:hAnsi="Century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B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B6E"/>
    <w:rPr>
      <w:rFonts w:eastAsia="ＭＳ 明朝"/>
      <w:sz w:val="28"/>
    </w:rPr>
  </w:style>
  <w:style w:type="paragraph" w:styleId="a5">
    <w:name w:val="footer"/>
    <w:basedOn w:val="a"/>
    <w:link w:val="a6"/>
    <w:uiPriority w:val="99"/>
    <w:unhideWhenUsed/>
    <w:rsid w:val="009F7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B6E"/>
    <w:rPr>
      <w:rFonts w:eastAsia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1.2.2\&#12501;&#12449;&#12452;&#12523;&#12469;&#12540;&#12496;\121&#12304;&#21516;&#26379;&#22823;&#23398;&#65288;&#23554;&#29992;&#65289;&#12305;\13_&#25945;&#21209;&#23554;&#29992;\&#12304;&#26087;&#12501;&#12457;&#12523;&#12480;&#65288;&#38918;&#27425;&#25972;&#29702;&#24460;&#20966;&#20998;&#65288;&#31481;&#65289;&#65289;\kyoumu_all\&#9633;kyomuall\&#9633;kyomu\&#9671;&#21330;&#26989;&#12539;&#20462;&#22763;&#35542;&#25991;&#38306;&#20418;\&#26360;&#24335;&#12486;&#12531;&#12503;&#12524;&#12540;&#12488;&#65288;&#35373;&#23450;&#12391;&#12365;&#12394;&#12356;&#20154;&#12395;&#12399;&#12486;&#12531;&#12503;&#12524;&#12372;&#12392;&#28193;&#12377;&#65289;\12&#26376;8&#26085;\1&#21516;&#26379;&#22823;&#23398;&#21330;&#26989;&#35542;&#25991;&#12524;&#12452;&#12450;&#12454;&#12488;&#12486;&#12531;&#12503;&#12524;&#12540;&#12488;&#65288;&#29992;&#32025;&#27178;&#12539;&#32294;&#26360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A7571-A15D-461A-84C6-2E8411D2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1同朋大学卒業論文レイアウトテンプレート（用紙横・縦書）.dotx</Template>
  <TotalTime>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真太郎</dc:creator>
  <cp:keywords/>
  <dc:description/>
  <cp:lastModifiedBy>野村　真太郎</cp:lastModifiedBy>
  <cp:revision>1</cp:revision>
  <dcterms:created xsi:type="dcterms:W3CDTF">2025-12-08T03:16:00Z</dcterms:created>
  <dcterms:modified xsi:type="dcterms:W3CDTF">2025-12-08T03:20:00Z</dcterms:modified>
</cp:coreProperties>
</file>